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921"/>
        <w:gridCol w:w="1263"/>
        <w:gridCol w:w="10"/>
      </w:tblGrid>
      <w:tr w:rsidR="00E84627" w:rsidRPr="00E53055" w14:paraId="72810C3B" w14:textId="77777777" w:rsidTr="00E84627">
        <w:trPr>
          <w:gridAfter w:val="1"/>
          <w:wAfter w:w="10" w:type="dxa"/>
        </w:trPr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01A20" w14:textId="77777777" w:rsidR="00E84627" w:rsidRPr="00E53055" w:rsidRDefault="00E84627" w:rsidP="00A1032C">
            <w:pPr>
              <w:widowControl/>
              <w:jc w:val="left"/>
              <w:rPr>
                <w:rFonts w:ascii="UD デジタル 教科書体 NK" w:eastAsia="UD デジタル 教科書体 NK" w:hAnsi="Arial" w:cs="Arial"/>
                <w:color w:val="1A0DAB"/>
                <w:kern w:val="0"/>
                <w:sz w:val="24"/>
                <w:szCs w:val="24"/>
                <w:shd w:val="clear" w:color="auto" w:fill="FFFFFF"/>
              </w:rPr>
            </w:pPr>
            <w:r w:rsidRPr="00E5305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>Leo XIV</w:t>
            </w:r>
            <w:r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 xml:space="preserve">　is </w:t>
            </w:r>
            <w:r w:rsidRPr="00E5305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>the new Pope</w:t>
            </w:r>
          </w:p>
          <w:p w14:paraId="43D70196" w14:textId="77777777" w:rsidR="00E84627" w:rsidRPr="00C7302C" w:rsidRDefault="00E84627" w:rsidP="00A1032C">
            <w:pPr>
              <w:rPr>
                <w:rFonts w:ascii="UD デジタル 教科書体 NK" w:eastAsia="UD デジタル 教科書体 NK"/>
                <w:szCs w:val="21"/>
              </w:rPr>
            </w:pPr>
            <w:r w:rsidRPr="00C7302C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レオ14世、新しい教皇となる　　　　　　　　　　　　　　　</w:t>
            </w:r>
            <w:r w:rsidRPr="00C7302C">
              <w:rPr>
                <w:rFonts w:ascii="UD デジタル 教科書体 NK" w:eastAsia="UD デジタル 教科書体 NK" w:hint="eastAsia"/>
                <w:szCs w:val="21"/>
              </w:rPr>
              <w:t xml:space="preserve">　　　　　　　　　　　　［2025年５月第2週］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4A7AB" w14:textId="77777777" w:rsidR="00E84627" w:rsidRPr="00E53055" w:rsidRDefault="00E84627" w:rsidP="00A1032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5EB14E" wp14:editId="5B381E24">
                  <wp:extent cx="603739" cy="603739"/>
                  <wp:effectExtent l="0" t="0" r="6350" b="635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93" cy="60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627" w:rsidRPr="0009433D" w14:paraId="5049B01A" w14:textId="77777777" w:rsidTr="00E84627">
        <w:trPr>
          <w:gridAfter w:val="1"/>
          <w:wAfter w:w="10" w:type="dxa"/>
        </w:trPr>
        <w:tc>
          <w:tcPr>
            <w:tcW w:w="10184" w:type="dxa"/>
            <w:gridSpan w:val="2"/>
            <w:tcBorders>
              <w:top w:val="single" w:sz="4" w:space="0" w:color="auto"/>
            </w:tcBorders>
          </w:tcPr>
          <w:p w14:paraId="5BBF2DB7" w14:textId="6625E350" w:rsidR="00E84627" w:rsidRPr="0009433D" w:rsidRDefault="00E84627" w:rsidP="00E84627">
            <w:pPr>
              <w:pStyle w:val="a4"/>
              <w:numPr>
                <w:ilvl w:val="0"/>
                <w:numId w:val="1"/>
              </w:numPr>
              <w:jc w:val="left"/>
              <w:rPr>
                <w:rFonts w:ascii="UD デジタル 教科書体 NK" w:eastAsia="UD デジタル 教科書体 NK"/>
                <w:sz w:val="24"/>
                <w:szCs w:val="24"/>
              </w:rPr>
            </w:pPr>
            <w:bookmarkStart w:id="0" w:name="_Hlk197707948"/>
            <w:r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t>Leo XIV (the 14</w:t>
            </w:r>
            <w:r w:rsidRPr="00E84627">
              <w:rPr>
                <w:rFonts w:ascii="UD デジタル 教科書体 NK" w:eastAsia="UD デジタル 教科書体 NK" w:hint="eastAsia"/>
                <w:sz w:val="24"/>
                <w:szCs w:val="24"/>
                <w:vertAlign w:val="superscript"/>
              </w:rPr>
              <w:t>th</w:t>
            </w:r>
            <w:r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t>) is the new pope.</w:t>
            </w:r>
            <w:r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 xml:space="preserve">He </w:t>
            </w:r>
            <w:bookmarkEnd w:id="0"/>
            <w:r w:rsidR="008A24B3">
              <w:rPr>
                <w:rFonts w:ascii="UD デジタル 教科書体 NK" w:eastAsia="UD デジタル 教科書体 NK" w:hint="eastAsia"/>
                <w:sz w:val="24"/>
                <w:szCs w:val="24"/>
              </w:rPr>
              <w:t>lives in Vatican</w:t>
            </w:r>
            <w:r w:rsidR="009D24D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City</w:t>
            </w:r>
            <w:r w:rsidR="008A24B3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</w:t>
            </w:r>
            <w:r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" w:eastAsia="UD デジタル 教科書体 NK" w:hint="eastAsia"/>
              </w:rPr>
              <w:t xml:space="preserve">　　　　　　　　　　　　　　　　　　　　　　　　　　　　　　　</w:t>
            </w:r>
            <w:r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84627" w:rsidRPr="0009433D" w14:paraId="300CD5C4" w14:textId="77777777" w:rsidTr="00E84627">
        <w:trPr>
          <w:gridAfter w:val="1"/>
          <w:wAfter w:w="10" w:type="dxa"/>
        </w:trPr>
        <w:tc>
          <w:tcPr>
            <w:tcW w:w="10184" w:type="dxa"/>
            <w:gridSpan w:val="2"/>
            <w:tcBorders>
              <w:top w:val="single" w:sz="4" w:space="0" w:color="auto"/>
            </w:tcBorders>
          </w:tcPr>
          <w:p w14:paraId="2B9880C1" w14:textId="2DE276A8" w:rsidR="00E84627" w:rsidRDefault="00E84627" w:rsidP="00E84627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He is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the first A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m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erican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p</w:t>
            </w:r>
            <w:r w:rsidR="004C0127">
              <w:rPr>
                <w:rFonts w:ascii="UD デジタル 教科書体 NK" w:eastAsia="UD デジタル 教科書体 NK" w:hint="eastAsia"/>
                <w:sz w:val="24"/>
                <w:szCs w:val="24"/>
              </w:rPr>
              <w:t>ope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. </w:t>
            </w:r>
          </w:p>
          <w:p w14:paraId="35F5C17E" w14:textId="3425DCE8" w:rsidR="00E84627" w:rsidRPr="0009433D" w:rsidRDefault="00E84627" w:rsidP="00E84627">
            <w:pPr>
              <w:pStyle w:val="a4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He served in Peru for many years.　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84627" w:rsidRPr="0009433D" w14:paraId="5B85D14C" w14:textId="77777777" w:rsidTr="00E84627">
        <w:trPr>
          <w:gridAfter w:val="1"/>
          <w:wAfter w:w="10" w:type="dxa"/>
        </w:trPr>
        <w:tc>
          <w:tcPr>
            <w:tcW w:w="10184" w:type="dxa"/>
            <w:gridSpan w:val="2"/>
          </w:tcPr>
          <w:p w14:paraId="19FBAE33" w14:textId="77777777" w:rsidR="00E84627" w:rsidRDefault="00E84627" w:rsidP="00E84627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>Pope Francis died in April.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</w:t>
            </w:r>
          </w:p>
          <w:p w14:paraId="7771959E" w14:textId="4F608201" w:rsidR="00E84627" w:rsidRPr="0009433D" w:rsidRDefault="00E84627" w:rsidP="00E84627">
            <w:pPr>
              <w:pStyle w:val="a4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>After that, a special vote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, a conclave,</w:t>
            </w: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was held.     　　　　　　</w:t>
            </w:r>
            <w:r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84627" w14:paraId="3017231F" w14:textId="77777777" w:rsidTr="00E84627">
        <w:tc>
          <w:tcPr>
            <w:tcW w:w="10194" w:type="dxa"/>
            <w:gridSpan w:val="3"/>
          </w:tcPr>
          <w:p w14:paraId="71965A67" w14:textId="6351F4D4" w:rsidR="00E84627" w:rsidRPr="00923A1D" w:rsidRDefault="00E84627" w:rsidP="00A1032C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923A1D">
              <w:rPr>
                <w:rFonts w:ascii="UD デジタル 教科書体 NK" w:eastAsia="UD デジタル 教科書体 NK" w:hint="eastAsia"/>
                <w:sz w:val="24"/>
                <w:szCs w:val="24"/>
              </w:rPr>
              <w:t>Pope Leo XIV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(the 14</w:t>
            </w:r>
            <w:r w:rsidRPr="00E84627">
              <w:rPr>
                <w:rFonts w:ascii="UD デジタル 教科書体 NK" w:eastAsia="UD デジタル 教科書体 NK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)</w:t>
            </w:r>
            <w:r w:rsidRPr="00923A1D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said, “Peace be with you.”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</w:t>
            </w:r>
            <w:r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494A04B0" w14:textId="77777777" w:rsidR="00E84627" w:rsidRDefault="00E84627" w:rsidP="00E84627">
      <w:pPr>
        <w:rPr>
          <w:rFonts w:ascii="UD デジタル 教科書体 NK" w:eastAsia="UD デジタル 教科書体 NK"/>
          <w:sz w:val="20"/>
          <w:szCs w:val="20"/>
        </w:rPr>
      </w:pPr>
      <w:r w:rsidRPr="00192860">
        <w:rPr>
          <w:rFonts w:ascii="UD デジタル 教科書体 NK" w:eastAsia="UD デジタル 教科書体 NK" w:hint="eastAsia"/>
          <w:sz w:val="20"/>
          <w:szCs w:val="20"/>
        </w:rPr>
        <w:t xml:space="preserve">pope教皇（キリスト教のカトリック信徒のリーダー）   serve奉仕(ほうし)する　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192860">
        <w:rPr>
          <w:rFonts w:ascii="UD デジタル 教科書体 NK" w:eastAsia="UD デジタル 教科書体 NK" w:hint="eastAsia"/>
          <w:sz w:val="20"/>
          <w:szCs w:val="20"/>
        </w:rPr>
        <w:t xml:space="preserve">vote投票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</w:p>
    <w:p w14:paraId="0F2245CD" w14:textId="2344B938" w:rsidR="00E84627" w:rsidRPr="00192860" w:rsidRDefault="00E84627" w:rsidP="00E84627">
      <w:pPr>
        <w:rPr>
          <w:rFonts w:ascii="UD デジタル 教科書体 NK" w:eastAsia="UD デジタル 教科書体 NK" w:hint="eastAsia"/>
          <w:sz w:val="20"/>
          <w:szCs w:val="20"/>
        </w:rPr>
      </w:pPr>
      <w:r w:rsidRPr="00192860">
        <w:rPr>
          <w:rFonts w:ascii="UD デジタル 教科書体 NK" w:eastAsia="UD デジタル 教科書体 NK" w:hint="eastAsia"/>
          <w:sz w:val="20"/>
          <w:szCs w:val="20"/>
        </w:rPr>
        <w:t>conclave（ラテン語で）コンクラーベ、教皇選挙</w:t>
      </w:r>
      <w:r w:rsidR="00F9796D">
        <w:rPr>
          <w:rFonts w:ascii="UD デジタル 教科書体 NK" w:eastAsia="UD デジタル 教科書体 NK" w:hint="eastAsia"/>
          <w:sz w:val="20"/>
          <w:szCs w:val="20"/>
        </w:rPr>
        <w:t xml:space="preserve">      ★今日まなんだ言葉(                                    )</w:t>
      </w:r>
    </w:p>
    <w:p w14:paraId="17A39194" w14:textId="77777777" w:rsidR="00E84627" w:rsidRDefault="00E84627" w:rsidP="00E84627"/>
    <w:p w14:paraId="79149DC0" w14:textId="5E57021C" w:rsidR="00E84627" w:rsidRDefault="00E84627" w:rsidP="00E8462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Q1</w:t>
      </w:r>
      <w:r w:rsidRPr="00F224AB">
        <w:rPr>
          <w:rFonts w:ascii="UD デジタル 教科書体 NK" w:eastAsia="UD デジタル 教科書体 NK" w:hint="eastAsia"/>
        </w:rPr>
        <w:t xml:space="preserve">  </w:t>
      </w:r>
      <w:r>
        <w:rPr>
          <w:rFonts w:ascii="UD デジタル 教科書体 NK" w:eastAsia="UD デジタル 教科書体 NK" w:hint="eastAsia"/>
        </w:rPr>
        <w:t>新しい教皇の名前は？　　また、彼はどこに住んでいますか。   ※ヒント：世界一、小さな国です</w:t>
      </w:r>
    </w:p>
    <w:p w14:paraId="26F4B76D" w14:textId="4394F301" w:rsidR="00E84627" w:rsidRDefault="00E84627" w:rsidP="00E8462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★教皇の名前  （　</w:t>
      </w:r>
      <w:r w:rsidR="00520690">
        <w:rPr>
          <w:rFonts w:ascii="UD デジタル 教科書体 NK" w:eastAsia="UD デジタル 教科書体 NK" w:hint="eastAsia"/>
        </w:rPr>
        <w:t>Pope</w:t>
      </w:r>
      <w:r>
        <w:rPr>
          <w:rFonts w:ascii="UD デジタル 教科書体 NK" w:eastAsia="UD デジタル 教科書体 NK" w:hint="eastAsia"/>
        </w:rPr>
        <w:t xml:space="preserve">　　　　　　　　　　　　　　　　　　　　　　　　）　　　　</w:t>
      </w:r>
    </w:p>
    <w:p w14:paraId="152DA100" w14:textId="2E406364" w:rsidR="00E84627" w:rsidRDefault="00E84627" w:rsidP="00E84627">
      <w:pPr>
        <w:pStyle w:val="a4"/>
        <w:ind w:firstLineChars="250" w:firstLine="52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★住んでいる所 ( V    </w:t>
      </w:r>
      <w:r w:rsidR="00520690">
        <w:rPr>
          <w:rFonts w:ascii="UD デジタル 教科書体 NK" w:eastAsia="UD デジタル 教科書体 NK" w:hint="eastAsia"/>
        </w:rPr>
        <w:t xml:space="preserve">　　　　　</w:t>
      </w:r>
      <w:r>
        <w:rPr>
          <w:rFonts w:ascii="UD デジタル 教科書体 NK" w:eastAsia="UD デジタル 教科書体 NK" w:hint="eastAsia"/>
        </w:rPr>
        <w:t xml:space="preserve">              　　　　 ) City   □地図で場所をチェック</w:t>
      </w:r>
    </w:p>
    <w:p w14:paraId="12862CA8" w14:textId="77777777" w:rsidR="00E84627" w:rsidRPr="00652E45" w:rsidRDefault="00E84627" w:rsidP="00E84627">
      <w:pPr>
        <w:pStyle w:val="a4"/>
        <w:rPr>
          <w:rFonts w:ascii="UD デジタル 教科書体 NK" w:eastAsia="UD デジタル 教科書体 NK"/>
        </w:rPr>
      </w:pPr>
    </w:p>
    <w:p w14:paraId="07F9963E" w14:textId="2593F4D6" w:rsidR="00E84627" w:rsidRDefault="00E84627" w:rsidP="00E8462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Q2</w:t>
      </w:r>
      <w:r w:rsidRPr="00F224AB">
        <w:rPr>
          <w:rFonts w:ascii="UD デジタル 教科書体 NK" w:eastAsia="UD デジタル 教科書体 NK" w:hint="eastAsia"/>
        </w:rPr>
        <w:t xml:space="preserve">  Where</w:t>
      </w:r>
      <w:r>
        <w:rPr>
          <w:rFonts w:ascii="UD デジタル 教科書体 NK" w:eastAsia="UD デジタル 教科書体 NK" w:hint="eastAsia"/>
        </w:rPr>
        <w:t xml:space="preserve"> is the new pope </w:t>
      </w:r>
      <w:r w:rsidRPr="00F224AB">
        <w:rPr>
          <w:rFonts w:ascii="UD デジタル 教科書体 NK" w:eastAsia="UD デジタル 教科書体 NK" w:hint="eastAsia"/>
        </w:rPr>
        <w:t>from?</w:t>
      </w:r>
      <w:r>
        <w:rPr>
          <w:rFonts w:ascii="UD デジタル 教科書体 NK" w:eastAsia="UD デジタル 教科書体 NK" w:hint="eastAsia"/>
        </w:rPr>
        <w:t xml:space="preserve">  新しい教皇は、どこの国の出身ですか。　（　　　　　　　　　　　　　　　　　　　　　　）</w:t>
      </w:r>
    </w:p>
    <w:p w14:paraId="2798107B" w14:textId="2CA717BE" w:rsidR="00E84627" w:rsidRDefault="00E84627" w:rsidP="00E8462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Q3  新しい教皇は、長年、どこで奉仕をしていましたか。 ― (                  ). □</w:t>
      </w:r>
      <w:r>
        <w:rPr>
          <w:rFonts w:ascii="Segoe UI Symbol" w:eastAsia="UD デジタル 教科書体 NK" w:hAnsi="Segoe UI Symbol" w:cs="Segoe UI Symbol" w:hint="eastAsia"/>
        </w:rPr>
        <w:t>地図でチェック</w:t>
      </w:r>
    </w:p>
    <w:p w14:paraId="0FBD19BA" w14:textId="77777777" w:rsidR="00E84627" w:rsidRDefault="00E84627" w:rsidP="00E84627">
      <w:pPr>
        <w:pStyle w:val="a4"/>
        <w:rPr>
          <w:rFonts w:ascii="UD デジタル 教科書体 NK" w:eastAsia="UD デジタル 教科書体 NK"/>
        </w:rPr>
      </w:pPr>
    </w:p>
    <w:p w14:paraId="10214FCE" w14:textId="181BB50A" w:rsidR="00E84627" w:rsidRDefault="00E84627" w:rsidP="00E8462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Q４  前の教皇が亡くなって、新しい教皇を選ぶ選挙を何と呼びますか。　　　（　　　　　　　　　　　　　　　　　　　　　　　　　　　　　　）</w:t>
      </w:r>
    </w:p>
    <w:p w14:paraId="68FF592A" w14:textId="77777777" w:rsidR="00E84627" w:rsidRPr="00E84627" w:rsidRDefault="00E84627" w:rsidP="00E84627">
      <w:pPr>
        <w:pStyle w:val="a4"/>
        <w:rPr>
          <w:rFonts w:ascii="UD デジタル 教科書体 NK" w:eastAsia="UD デジタル 教科書体 NK"/>
        </w:rPr>
      </w:pPr>
    </w:p>
    <w:p w14:paraId="687E8D97" w14:textId="7BAB9F9F" w:rsidR="00E84627" w:rsidRDefault="00E84627" w:rsidP="00E8462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Q5</w:t>
      </w:r>
      <w:r w:rsidRPr="00F224AB">
        <w:rPr>
          <w:rFonts w:ascii="UD デジタル 教科書体 NK" w:eastAsia="UD デジタル 教科書体 NK" w:hint="eastAsia"/>
        </w:rPr>
        <w:t xml:space="preserve">  </w:t>
      </w:r>
      <w:r>
        <w:rPr>
          <w:rFonts w:ascii="UD デジタル 教科書体 NK" w:eastAsia="UD デジタル 教科書体 NK" w:hint="eastAsia"/>
        </w:rPr>
        <w:t>教皇レオ14世は、人々に向かって何と言いましたか。　(                                          )</w:t>
      </w:r>
      <w:r w:rsidRPr="00F224AB">
        <w:rPr>
          <w:rFonts w:ascii="UD デジタル 教科書体 NK" w:eastAsia="UD デジタル 教科書体 NK" w:hint="eastAsia"/>
        </w:rPr>
        <w:br/>
      </w:r>
    </w:p>
    <w:p w14:paraId="56D8D8A5" w14:textId="2945F248" w:rsidR="00E84627" w:rsidRPr="00317542" w:rsidRDefault="00E84627" w:rsidP="00E84627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 w:rsidRPr="00317542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６</w:t>
      </w:r>
      <w:r w:rsidRPr="00317542">
        <w:rPr>
          <w:rFonts w:ascii="UD デジタル 教科書体 NK" w:eastAsia="UD デジタル 教科書体 NK" w:hint="eastAsia"/>
        </w:rPr>
        <w:t xml:space="preserve">　　ローマ教皇として大切なこととは何だと思いますか。As the Roman Pope, what do you think is important?</w:t>
      </w:r>
    </w:p>
    <w:p w14:paraId="57FC1811" w14:textId="77777777" w:rsidR="00E84627" w:rsidRPr="00E84627" w:rsidRDefault="00E84627" w:rsidP="00E84627">
      <w:pPr>
        <w:pStyle w:val="a4"/>
        <w:rPr>
          <w:rFonts w:ascii="UD デジタル 教科書体 NK" w:eastAsia="UD デジタル 教科書体 NK"/>
        </w:rPr>
      </w:pPr>
    </w:p>
    <w:p w14:paraId="32880193" w14:textId="4A6B7EA1" w:rsidR="00E84627" w:rsidRDefault="00E84627" w:rsidP="00E84627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Q７　　</w:t>
      </w:r>
      <w:r w:rsidRPr="00317542">
        <w:rPr>
          <w:rFonts w:ascii="UD デジタル 教科書体 NK" w:eastAsia="UD デジタル 教科書体 NK" w:hint="eastAsia"/>
        </w:rPr>
        <w:t>教皇を選ぶために秘密の会議をするのは、良いと思いますか。</w:t>
      </w:r>
      <w:r>
        <w:rPr>
          <w:rFonts w:ascii="UD デジタル 教科書体 NK" w:eastAsia="UD デジタル 教科書体 NK" w:hint="eastAsia"/>
        </w:rPr>
        <w:t xml:space="preserve"> </w:t>
      </w:r>
    </w:p>
    <w:p w14:paraId="2A0917D6" w14:textId="51FEAEE2" w:rsidR="00E84627" w:rsidRDefault="00E84627" w:rsidP="00E84627">
      <w:pPr>
        <w:pStyle w:val="a4"/>
        <w:ind w:leftChars="200" w:left="630" w:hangingChars="100" w:hanging="210"/>
        <w:rPr>
          <w:rFonts w:ascii="UD デジタル 教科書体 NK" w:eastAsia="UD デジタル 教科書体 NK"/>
        </w:rPr>
      </w:pPr>
      <w:r w:rsidRPr="00317542">
        <w:rPr>
          <w:rFonts w:ascii="UD デジタル 教科書体 NK" w:eastAsia="UD デジタル 教科書体 NK" w:hint="eastAsia"/>
        </w:rPr>
        <w:t>Do you think it is good to hold a secret meeting to choose the Pope?</w:t>
      </w:r>
    </w:p>
    <w:p w14:paraId="441F39EB" w14:textId="77777777" w:rsidR="00904A8D" w:rsidRPr="00317542" w:rsidRDefault="00904A8D" w:rsidP="00E84627">
      <w:pPr>
        <w:pStyle w:val="a4"/>
        <w:ind w:leftChars="200" w:left="630" w:hangingChars="100" w:hanging="210"/>
        <w:rPr>
          <w:rFonts w:ascii="UD デジタル 教科書体 NK" w:eastAsia="UD デジタル 教科書体 NK"/>
        </w:rPr>
      </w:pPr>
    </w:p>
    <w:p w14:paraId="041303B6" w14:textId="18E5CF9E" w:rsidR="00E84627" w:rsidRPr="00F224AB" w:rsidRDefault="00E84627" w:rsidP="00E84627">
      <w:pPr>
        <w:pStyle w:val="a4"/>
        <w:jc w:val="center"/>
        <w:rPr>
          <w:rFonts w:ascii="UD デジタル 教科書体 NK" w:eastAsia="UD デジタル 教科書体 NK"/>
        </w:rPr>
      </w:pPr>
      <w:r>
        <w:rPr>
          <w:noProof/>
        </w:rPr>
        <w:drawing>
          <wp:inline distT="0" distB="0" distL="0" distR="0" wp14:anchorId="00655406" wp14:editId="4A5523B9">
            <wp:extent cx="1559169" cy="1450981"/>
            <wp:effectExtent l="0" t="0" r="3175" b="0"/>
            <wp:docPr id="2" name="図 1" descr="バチカン市国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チカン市国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5" t="1282" r="11757" b="1269"/>
                    <a:stretch/>
                  </pic:blipFill>
                  <pic:spPr bwMode="auto">
                    <a:xfrm>
                      <a:off x="0" y="0"/>
                      <a:ext cx="1572106" cy="14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UD デジタル 教科書体 NK" w:eastAsia="UD デジタル 教科書体 NK" w:hint="eastAsia"/>
        </w:rPr>
        <w:t xml:space="preserve">　</w:t>
      </w:r>
      <w:r>
        <w:rPr>
          <w:noProof/>
        </w:rPr>
        <w:drawing>
          <wp:inline distT="0" distB="0" distL="0" distR="0" wp14:anchorId="7C0FE01A" wp14:editId="0815370A">
            <wp:extent cx="1162407" cy="1459523"/>
            <wp:effectExtent l="0" t="0" r="0" b="7620"/>
            <wp:docPr id="1243386264" name="図 1243386264" descr="バチカンの国旗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チカンの国旗 ぬり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9" cy="14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00FB2E" wp14:editId="3EB0C7A3">
            <wp:extent cx="1271954" cy="1486472"/>
            <wp:effectExtent l="0" t="0" r="4445" b="0"/>
            <wp:docPr id="3" name="図 2" descr="ローマ教皇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ーマ教皇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29" cy="15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921"/>
        <w:gridCol w:w="1263"/>
      </w:tblGrid>
      <w:tr w:rsidR="00E84627" w:rsidRPr="00E53055" w14:paraId="2339D68B" w14:textId="77777777" w:rsidTr="00A1032C"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0AC9C" w14:textId="77777777" w:rsidR="00E84627" w:rsidRPr="00E53055" w:rsidRDefault="00E84627" w:rsidP="00A1032C">
            <w:pPr>
              <w:widowControl/>
              <w:jc w:val="left"/>
              <w:rPr>
                <w:rFonts w:ascii="UD デジタル 教科書体 NK" w:eastAsia="UD デジタル 教科書体 NK" w:hAnsi="Arial" w:cs="Arial"/>
                <w:color w:val="1A0DAB"/>
                <w:kern w:val="0"/>
                <w:sz w:val="24"/>
                <w:szCs w:val="24"/>
                <w:shd w:val="clear" w:color="auto" w:fill="FFFFFF"/>
              </w:rPr>
            </w:pPr>
            <w:r w:rsidRPr="00E5305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lastRenderedPageBreak/>
              <w:t>Leo XIV</w:t>
            </w:r>
            <w:r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 xml:space="preserve">　is </w:t>
            </w:r>
            <w:r w:rsidRPr="00E5305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>the new Pope</w:t>
            </w:r>
          </w:p>
          <w:p w14:paraId="640AB802" w14:textId="77777777" w:rsidR="00E84627" w:rsidRPr="00C7302C" w:rsidRDefault="00E84627" w:rsidP="00A1032C">
            <w:pPr>
              <w:rPr>
                <w:rFonts w:ascii="UD デジタル 教科書体 NK" w:eastAsia="UD デジタル 教科書体 NK"/>
                <w:szCs w:val="21"/>
              </w:rPr>
            </w:pPr>
            <w:r w:rsidRPr="00C7302C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レオ14世、新しい教皇となる　　　　　　　　　　　　　　　</w:t>
            </w:r>
            <w:r w:rsidRPr="00C7302C">
              <w:rPr>
                <w:rFonts w:ascii="UD デジタル 教科書体 NK" w:eastAsia="UD デジタル 教科書体 NK" w:hint="eastAsia"/>
                <w:szCs w:val="21"/>
              </w:rPr>
              <w:t xml:space="preserve">　　　　　　　　　　　　［2025年５月第2週］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20EAE" w14:textId="77777777" w:rsidR="00E84627" w:rsidRPr="00E53055" w:rsidRDefault="00E84627" w:rsidP="00A1032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E86836" wp14:editId="7AF2D806">
                  <wp:extent cx="603739" cy="603739"/>
                  <wp:effectExtent l="0" t="0" r="6350" b="6350"/>
                  <wp:docPr id="1521956922" name="図 1521956922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93" cy="60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7D8EC" w14:textId="4EA561BF" w:rsidR="00E84627" w:rsidRPr="00E84627" w:rsidRDefault="00E84627" w:rsidP="00E84627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4627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Pope</w:t>
      </w:r>
    </w:p>
    <w:p w14:paraId="5F876793" w14:textId="4516FDB9" w:rsidR="00E84627" w:rsidRPr="00E84627" w:rsidRDefault="00E84627" w:rsidP="00E84627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4627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Vatican</w:t>
      </w:r>
    </w:p>
    <w:p w14:paraId="594D7856" w14:textId="22616866" w:rsidR="00E84627" w:rsidRPr="00E84627" w:rsidRDefault="00160544" w:rsidP="00E84627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Pope </w:t>
      </w:r>
      <w:r w:rsidR="00E84627" w:rsidRPr="00E84627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Leo</w:t>
      </w:r>
      <w: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XIV</w:t>
      </w:r>
    </w:p>
    <w:p w14:paraId="7545BDF2" w14:textId="77777777" w:rsidR="00E84627" w:rsidRDefault="00E84627" w:rsidP="00E84627">
      <w:pPr>
        <w:pStyle w:val="a4"/>
        <w:rPr>
          <w:rFonts w:ascii="UD デジタル 教科書体 NK" w:eastAsia="UD デジタル 教科書体 NK"/>
        </w:rPr>
      </w:pPr>
    </w:p>
    <w:p w14:paraId="7CC14E06" w14:textId="77777777" w:rsidR="00E84627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  What is the smallest country in the world?   (                    )  □地図でチェック！</w:t>
      </w:r>
    </w:p>
    <w:p w14:paraId="1EDB412E" w14:textId="77777777" w:rsidR="00E84627" w:rsidRDefault="00E84627" w:rsidP="00E84627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世界で一番小さな国は？</w:t>
      </w:r>
    </w:p>
    <w:p w14:paraId="5C604512" w14:textId="77777777" w:rsidR="00E84627" w:rsidRDefault="00E84627" w:rsidP="00E84627">
      <w:pPr>
        <w:rPr>
          <w:rFonts w:ascii="UD デジタル 教科書体 NK-R" w:eastAsia="UD デジタル 教科書体 NK-R"/>
        </w:rPr>
      </w:pPr>
    </w:p>
    <w:p w14:paraId="7446A8B0" w14:textId="77777777" w:rsidR="00E84627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Q2  What is the biggest country in the world?    (                    )　　□地図でチェック！</w:t>
      </w:r>
    </w:p>
    <w:p w14:paraId="55C27062" w14:textId="77777777" w:rsidR="00E84627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世界で一番大きな国は？</w:t>
      </w:r>
    </w:p>
    <w:p w14:paraId="1F5E309A" w14:textId="77777777" w:rsidR="00E84627" w:rsidRDefault="00E84627" w:rsidP="00E84627">
      <w:pPr>
        <w:rPr>
          <w:rFonts w:ascii="UD デジタル 教科書体 NK-R" w:eastAsia="UD デジタル 教科書体 NK-R"/>
        </w:rPr>
      </w:pPr>
    </w:p>
    <w:p w14:paraId="7B7B44FB" w14:textId="77777777" w:rsidR="00E84627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Q3　　Which is bigger, Vatican or Disney Land?    □Vatican    □Disney Land</w:t>
      </w:r>
    </w:p>
    <w:p w14:paraId="43124480" w14:textId="77777777" w:rsidR="00E84627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バチカンとディズニーランド、どっちが大きい？</w:t>
      </w:r>
    </w:p>
    <w:p w14:paraId="2EDAAAF5" w14:textId="77777777" w:rsidR="00E84627" w:rsidRDefault="00E84627" w:rsidP="00E84627">
      <w:pPr>
        <w:rPr>
          <w:rFonts w:ascii="UD デジタル 教科書体 NK-R" w:eastAsia="UD デジタル 教科書体 NK-R"/>
        </w:rPr>
      </w:pPr>
    </w:p>
    <w:p w14:paraId="15DD4549" w14:textId="54DB486F" w:rsidR="00E84627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Q4　　What color is Pope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 w:hint="eastAsia"/>
        </w:rPr>
        <w:t>s cap? 　　　　　　　　　　　　　　　　　　□</w:t>
      </w:r>
      <w:r w:rsidR="00160544">
        <w:rPr>
          <w:rFonts w:ascii="UD デジタル 教科書体 NK-R" w:eastAsia="UD デジタル 教科書体 NK-R" w:hint="eastAsia"/>
        </w:rPr>
        <w:t>blue</w:t>
      </w:r>
      <w:r>
        <w:rPr>
          <w:rFonts w:ascii="UD デジタル 教科書体 NK-R" w:eastAsia="UD デジタル 教科書体 NK-R" w:hint="eastAsia"/>
        </w:rPr>
        <w:t xml:space="preserve"> </w:t>
      </w:r>
      <w:r w:rsidR="00160544">
        <w:rPr>
          <w:rFonts w:ascii="UD デジタル 教科書体 NK-R" w:eastAsia="UD デジタル 教科書体 NK-R" w:hint="eastAsia"/>
        </w:rPr>
        <w:t xml:space="preserve">    </w:t>
      </w:r>
      <w:r>
        <w:rPr>
          <w:rFonts w:ascii="UD デジタル 教科書体 NK-R" w:eastAsia="UD デジタル 教科書体 NK-R" w:hint="eastAsia"/>
        </w:rPr>
        <w:t xml:space="preserve">   □white  </w:t>
      </w:r>
      <w:r w:rsidR="00160544">
        <w:rPr>
          <w:rFonts w:ascii="UD デジタル 教科書体 NK-R" w:eastAsia="UD デジタル 教科書体 NK-R" w:hint="eastAsia"/>
        </w:rPr>
        <w:t xml:space="preserve">   </w:t>
      </w:r>
      <w:r>
        <w:rPr>
          <w:rFonts w:ascii="UD デジタル 教科書体 NK-R" w:eastAsia="UD デジタル 教科書体 NK-R" w:hint="eastAsia"/>
        </w:rPr>
        <w:t xml:space="preserve">  □purple</w:t>
      </w:r>
    </w:p>
    <w:p w14:paraId="64B7B18C" w14:textId="77777777" w:rsidR="00E84627" w:rsidRPr="00BD079C" w:rsidRDefault="00E84627" w:rsidP="00E8462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ローマ教皇のぼうしの色は？</w:t>
      </w:r>
    </w:p>
    <w:p w14:paraId="76233241" w14:textId="77777777" w:rsidR="00E84627" w:rsidRDefault="00E84627" w:rsidP="00E84627">
      <w:pPr>
        <w:rPr>
          <w:rFonts w:ascii="UD デジタル 教科書体 NK-R" w:eastAsia="UD デジタル 教科書体 NK-R"/>
        </w:rPr>
      </w:pPr>
    </w:p>
    <w:p w14:paraId="3F4BE51E" w14:textId="77777777" w:rsidR="00E84627" w:rsidRPr="008A32D5" w:rsidRDefault="00E84627" w:rsidP="00E84627">
      <w:pPr>
        <w:rPr>
          <w:rFonts w:ascii="UD デジタル 教科書体 NK-R" w:eastAsia="UD デジタル 教科書体 NK-R"/>
        </w:rPr>
      </w:pPr>
    </w:p>
    <w:p w14:paraId="0E69BB57" w14:textId="77777777" w:rsidR="00E84627" w:rsidRPr="00E84627" w:rsidRDefault="00E84627" w:rsidP="00E84627">
      <w:pPr>
        <w:pStyle w:val="a4"/>
        <w:rPr>
          <w:rFonts w:ascii="UD デジタル 教科書体 NK" w:eastAsia="UD デジタル 教科書体 NK"/>
        </w:rPr>
      </w:pPr>
    </w:p>
    <w:p w14:paraId="7E54BA8B" w14:textId="1419D330" w:rsidR="00E84627" w:rsidRPr="00F224AB" w:rsidRDefault="00E84627" w:rsidP="00E84627">
      <w:pPr>
        <w:pStyle w:val="a4"/>
        <w:jc w:val="center"/>
        <w:rPr>
          <w:rFonts w:ascii="UD デジタル 教科書体 NK" w:eastAsia="UD デジタル 教科書体 NK"/>
        </w:rPr>
      </w:pPr>
      <w:r>
        <w:rPr>
          <w:noProof/>
        </w:rPr>
        <w:drawing>
          <wp:inline distT="0" distB="0" distL="0" distR="0" wp14:anchorId="13856FFE" wp14:editId="293BC0A7">
            <wp:extent cx="1782499" cy="1658815"/>
            <wp:effectExtent l="0" t="0" r="8255" b="0"/>
            <wp:docPr id="296434969" name="図 1" descr="バチカン市国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チカン市国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5" t="1282" r="11757" b="1269"/>
                    <a:stretch/>
                  </pic:blipFill>
                  <pic:spPr bwMode="auto">
                    <a:xfrm>
                      <a:off x="0" y="0"/>
                      <a:ext cx="1799805" cy="16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UD デジタル 教科書体 NK" w:eastAsia="UD デジタル 教科書体 NK" w:hint="eastAsia"/>
        </w:rPr>
        <w:t xml:space="preserve">　</w:t>
      </w:r>
      <w:r w:rsidR="00160544">
        <w:rPr>
          <w:rFonts w:ascii="UD デジタル 教科書体 NK" w:eastAsia="UD デジタル 教科書体 NK" w:hint="eastAsia"/>
        </w:rPr>
        <w:t xml:space="preserve"> </w:t>
      </w:r>
      <w:r>
        <w:rPr>
          <w:noProof/>
        </w:rPr>
        <w:drawing>
          <wp:inline distT="0" distB="0" distL="0" distR="0" wp14:anchorId="2F0F80BB" wp14:editId="09EBC8C7">
            <wp:extent cx="1436077" cy="1803144"/>
            <wp:effectExtent l="0" t="0" r="0" b="6985"/>
            <wp:docPr id="385457086" name="図 385457086" descr="バチカンの国旗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チカンの国旗 ぬり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68" cy="18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544">
        <w:rPr>
          <w:rFonts w:ascii="UD デジタル 教科書体 NK" w:eastAsia="UD デジタル 教科書体 NK" w:hint="eastAsia"/>
        </w:rPr>
        <w:t xml:space="preserve"> </w:t>
      </w:r>
      <w:r>
        <w:rPr>
          <w:noProof/>
        </w:rPr>
        <w:drawing>
          <wp:inline distT="0" distB="0" distL="0" distR="0" wp14:anchorId="6DA3D94B" wp14:editId="472C2938">
            <wp:extent cx="1565031" cy="1828978"/>
            <wp:effectExtent l="0" t="0" r="0" b="0"/>
            <wp:docPr id="1007875737" name="図 2" descr="ローマ教皇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ーマ教皇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75" cy="18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B7C6" w14:textId="77777777" w:rsidR="00E84627" w:rsidRDefault="00E84627" w:rsidP="00E84627"/>
    <w:p w14:paraId="2C4ADF21" w14:textId="77777777" w:rsidR="00E84627" w:rsidRDefault="00E84627" w:rsidP="00E84627"/>
    <w:p w14:paraId="2E95089F" w14:textId="77777777" w:rsidR="007B33D0" w:rsidRPr="00E84627" w:rsidRDefault="007B33D0" w:rsidP="003B3F0E"/>
    <w:sectPr w:rsidR="007B33D0" w:rsidRPr="00E84627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F3F9" w14:textId="77777777" w:rsidR="008A339E" w:rsidRDefault="008A339E" w:rsidP="00520690">
      <w:r>
        <w:separator/>
      </w:r>
    </w:p>
  </w:endnote>
  <w:endnote w:type="continuationSeparator" w:id="0">
    <w:p w14:paraId="5A1F5A30" w14:textId="77777777" w:rsidR="008A339E" w:rsidRDefault="008A339E" w:rsidP="0052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FEFF" w14:textId="77777777" w:rsidR="008A339E" w:rsidRDefault="008A339E" w:rsidP="00520690">
      <w:r>
        <w:separator/>
      </w:r>
    </w:p>
  </w:footnote>
  <w:footnote w:type="continuationSeparator" w:id="0">
    <w:p w14:paraId="0786BA96" w14:textId="77777777" w:rsidR="008A339E" w:rsidRDefault="008A339E" w:rsidP="0052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46C8A"/>
    <w:multiLevelType w:val="hybridMultilevel"/>
    <w:tmpl w:val="9AC4BBE4"/>
    <w:lvl w:ilvl="0" w:tplc="1996F7D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83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7"/>
    <w:rsid w:val="00160544"/>
    <w:rsid w:val="003B3F0E"/>
    <w:rsid w:val="003B69E4"/>
    <w:rsid w:val="004C0127"/>
    <w:rsid w:val="00520690"/>
    <w:rsid w:val="00772D09"/>
    <w:rsid w:val="007B33D0"/>
    <w:rsid w:val="0085193C"/>
    <w:rsid w:val="008A24B3"/>
    <w:rsid w:val="008A339E"/>
    <w:rsid w:val="00904A8D"/>
    <w:rsid w:val="009D24D3"/>
    <w:rsid w:val="00E05E16"/>
    <w:rsid w:val="00E84627"/>
    <w:rsid w:val="00F86FA9"/>
    <w:rsid w:val="00F9796D"/>
    <w:rsid w:val="00F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198DA"/>
  <w15:chartTrackingRefBased/>
  <w15:docId w15:val="{B7970259-D38A-4C14-87CB-87B45EA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627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E84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0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690"/>
  </w:style>
  <w:style w:type="paragraph" w:styleId="a8">
    <w:name w:val="footer"/>
    <w:basedOn w:val="a"/>
    <w:link w:val="a9"/>
    <w:uiPriority w:val="99"/>
    <w:unhideWhenUsed/>
    <w:rsid w:val="00520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8</cp:revision>
  <dcterms:created xsi:type="dcterms:W3CDTF">2025-05-12T05:17:00Z</dcterms:created>
  <dcterms:modified xsi:type="dcterms:W3CDTF">2025-05-14T08:19:00Z</dcterms:modified>
</cp:coreProperties>
</file>